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370" w:tblpY="4505"/>
        <w:tblW w:w="11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38"/>
        <w:gridCol w:w="2280"/>
        <w:gridCol w:w="2289"/>
        <w:gridCol w:w="2263"/>
        <w:gridCol w:w="2379"/>
      </w:tblGrid>
      <w:tr w:rsidR="00A267E1" w:rsidTr="002317E7">
        <w:trPr>
          <w:trHeight w:val="582"/>
        </w:trPr>
        <w:tc>
          <w:tcPr>
            <w:tcW w:w="2038" w:type="dxa"/>
          </w:tcPr>
          <w:p w:rsidR="00A267E1" w:rsidRDefault="00A267E1" w:rsidP="002317E7">
            <w:pPr>
              <w:spacing w:after="0" w:line="240" w:lineRule="auto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DILLUNS</w:t>
            </w:r>
          </w:p>
        </w:tc>
        <w:tc>
          <w:tcPr>
            <w:tcW w:w="2280" w:type="dxa"/>
          </w:tcPr>
          <w:p w:rsidR="00A267E1" w:rsidRDefault="00A267E1" w:rsidP="002317E7">
            <w:pPr>
              <w:spacing w:after="0" w:line="240" w:lineRule="auto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DIMARTS</w:t>
            </w:r>
          </w:p>
        </w:tc>
        <w:tc>
          <w:tcPr>
            <w:tcW w:w="2289" w:type="dxa"/>
          </w:tcPr>
          <w:p w:rsidR="00A267E1" w:rsidRDefault="00A267E1" w:rsidP="002317E7">
            <w:pPr>
              <w:spacing w:after="0" w:line="240" w:lineRule="auto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DIMECRES</w:t>
            </w:r>
          </w:p>
        </w:tc>
        <w:tc>
          <w:tcPr>
            <w:tcW w:w="2263" w:type="dxa"/>
          </w:tcPr>
          <w:p w:rsidR="00A267E1" w:rsidRDefault="00A267E1" w:rsidP="002317E7">
            <w:pPr>
              <w:spacing w:after="0" w:line="240" w:lineRule="auto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DIJOUS</w:t>
            </w:r>
          </w:p>
        </w:tc>
        <w:tc>
          <w:tcPr>
            <w:tcW w:w="2379" w:type="dxa"/>
          </w:tcPr>
          <w:p w:rsidR="00A267E1" w:rsidRDefault="00A267E1" w:rsidP="002317E7">
            <w:pPr>
              <w:spacing w:after="0" w:line="240" w:lineRule="auto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sz w:val="36"/>
              </w:rPr>
              <w:t>DIVENDRES</w:t>
            </w:r>
          </w:p>
        </w:tc>
      </w:tr>
      <w:tr w:rsidR="00A267E1" w:rsidRPr="0019667E" w:rsidTr="002317E7">
        <w:trPr>
          <w:trHeight w:val="1961"/>
        </w:trPr>
        <w:tc>
          <w:tcPr>
            <w:tcW w:w="2038" w:type="dxa"/>
          </w:tcPr>
          <w:p w:rsidR="00A267E1" w:rsidRPr="00C92A42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48DD4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24"/>
                <w:szCs w:val="24"/>
              </w:rPr>
              <w:t>3</w:t>
            </w:r>
          </w:p>
          <w:p w:rsidR="00A267E1" w:rsidRPr="00C92A42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48DD4"/>
                <w:sz w:val="16"/>
                <w:szCs w:val="16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6"/>
                <w:szCs w:val="16"/>
              </w:rPr>
              <w:t>Macarrons bolonyesa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6"/>
                <w:szCs w:val="16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6"/>
                <w:szCs w:val="16"/>
              </w:rPr>
              <w:t>(sofregit, vedella, tomàquet) i        formatge ratllat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6"/>
                <w:szCs w:val="16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6"/>
                <w:szCs w:val="16"/>
              </w:rPr>
              <w:t>Truita a la francesa i enciam, pastanaga i tomàquet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6"/>
                <w:szCs w:val="16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6"/>
                <w:szCs w:val="16"/>
              </w:rPr>
              <w:t>Fruita del temps</w:t>
            </w:r>
          </w:p>
        </w:tc>
        <w:tc>
          <w:tcPr>
            <w:tcW w:w="2280" w:type="dxa"/>
          </w:tcPr>
          <w:p w:rsidR="00A267E1" w:rsidRPr="00C92A42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48DD4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24"/>
                <w:szCs w:val="24"/>
              </w:rPr>
              <w:t>4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>Brou amb galets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>Hamburguesa de vedella al forn i     enciam, pastanaga i tomàquet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>Fruita del temps</w:t>
            </w:r>
          </w:p>
        </w:tc>
        <w:tc>
          <w:tcPr>
            <w:tcW w:w="2289" w:type="dxa"/>
          </w:tcPr>
          <w:p w:rsidR="00A267E1" w:rsidRPr="00C92A42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48DD4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24"/>
                <w:szCs w:val="24"/>
              </w:rPr>
              <w:t>5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>Crema de verdures i rostes de pà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 xml:space="preserve">Filtet d’halibut 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 xml:space="preserve">al forn 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>amb guarnició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>Fruita del temps</w:t>
            </w:r>
          </w:p>
        </w:tc>
        <w:tc>
          <w:tcPr>
            <w:tcW w:w="2263" w:type="dxa"/>
          </w:tcPr>
          <w:p w:rsidR="00A267E1" w:rsidRPr="00C92A42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48DD4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24"/>
                <w:szCs w:val="24"/>
              </w:rPr>
              <w:t>6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>Cigrons estofats amb verdures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 xml:space="preserve">Salsitxes de porc 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>al forn i               enciam, pastanaga i tomàquet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>Macedònia de fruites</w:t>
            </w:r>
          </w:p>
        </w:tc>
        <w:tc>
          <w:tcPr>
            <w:tcW w:w="2379" w:type="dxa"/>
          </w:tcPr>
          <w:p w:rsidR="00A267E1" w:rsidRPr="00C92A42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548DD4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24"/>
                <w:szCs w:val="24"/>
              </w:rPr>
              <w:t>7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>Arròs amb tomàquet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>Croquetes del caldo casolanes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 xml:space="preserve"> i enciam, pastanaga i blat de moro 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548DD4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548DD4"/>
                <w:sz w:val="18"/>
                <w:szCs w:val="18"/>
              </w:rPr>
              <w:t>Iogurt natural</w:t>
            </w:r>
          </w:p>
        </w:tc>
      </w:tr>
      <w:tr w:rsidR="00A267E1" w:rsidRPr="0019667E" w:rsidTr="002317E7">
        <w:trPr>
          <w:trHeight w:val="960"/>
        </w:trPr>
        <w:tc>
          <w:tcPr>
            <w:tcW w:w="2038" w:type="dxa"/>
          </w:tcPr>
          <w:p w:rsidR="00A267E1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 w:rsidRPr="00A36AB9">
              <w:rPr>
                <w:rFonts w:ascii="Century Gothic" w:hAnsi="Century Gothic"/>
                <w:b/>
                <w:color w:val="7030A0"/>
                <w:sz w:val="24"/>
                <w:szCs w:val="24"/>
              </w:rPr>
              <w:t>10</w:t>
            </w:r>
          </w:p>
          <w:p w:rsidR="00A267E1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 xml:space="preserve">Espaguetis a la napolitana </w:t>
            </w:r>
          </w:p>
          <w:p w:rsidR="00A267E1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Truita de patates i   enciam, pastanaga i tomàquet</w:t>
            </w:r>
          </w:p>
          <w:p w:rsidR="00A267E1" w:rsidRPr="004157C7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Fruita del temps</w:t>
            </w:r>
          </w:p>
          <w:p w:rsidR="00A267E1" w:rsidRPr="00A36AB9" w:rsidRDefault="00A267E1" w:rsidP="002317E7">
            <w:pPr>
              <w:spacing w:after="0" w:line="240" w:lineRule="auto"/>
              <w:rPr>
                <w:rFonts w:ascii="Century Gothic" w:hAnsi="Century Gothic"/>
                <w:b/>
                <w:color w:val="7030A0"/>
                <w:sz w:val="24"/>
                <w:szCs w:val="24"/>
              </w:rPr>
            </w:pPr>
          </w:p>
        </w:tc>
        <w:tc>
          <w:tcPr>
            <w:tcW w:w="2280" w:type="dxa"/>
          </w:tcPr>
          <w:p w:rsidR="00A267E1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7030A0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7030A0"/>
                <w:sz w:val="24"/>
                <w:szCs w:val="24"/>
              </w:rPr>
              <w:t>11</w:t>
            </w:r>
          </w:p>
          <w:p w:rsidR="00A267E1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Mongetes verdes amb patates bullides</w:t>
            </w:r>
          </w:p>
          <w:p w:rsidR="00A267E1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Lluç arrebossat i     amanida, pastanaga i tomàquet</w:t>
            </w:r>
          </w:p>
          <w:p w:rsidR="00A267E1" w:rsidRPr="004157C7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Fruita del temps</w:t>
            </w:r>
          </w:p>
        </w:tc>
        <w:tc>
          <w:tcPr>
            <w:tcW w:w="2289" w:type="dxa"/>
          </w:tcPr>
          <w:p w:rsidR="00A267E1" w:rsidRPr="00A36AB9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7030A0"/>
                <w:sz w:val="24"/>
                <w:szCs w:val="24"/>
              </w:rPr>
            </w:pPr>
            <w:r w:rsidRPr="00A36AB9">
              <w:rPr>
                <w:rFonts w:ascii="Century Gothic" w:hAnsi="Century Gothic"/>
                <w:b/>
                <w:color w:val="7030A0"/>
                <w:sz w:val="24"/>
                <w:szCs w:val="24"/>
              </w:rPr>
              <w:t>12</w:t>
            </w:r>
          </w:p>
          <w:p w:rsidR="00A267E1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Arròs amb tomàquet</w:t>
            </w:r>
          </w:p>
          <w:p w:rsidR="00A267E1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 xml:space="preserve">Croquetes de </w:t>
            </w:r>
          </w:p>
          <w:p w:rsidR="00A267E1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Pollastre</w:t>
            </w:r>
          </w:p>
          <w:p w:rsidR="00A267E1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amanida, pastanaga i tomàquet</w:t>
            </w:r>
          </w:p>
          <w:p w:rsidR="00A267E1" w:rsidRPr="00A36AB9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Fruita del temps</w:t>
            </w:r>
          </w:p>
        </w:tc>
        <w:tc>
          <w:tcPr>
            <w:tcW w:w="2263" w:type="dxa"/>
          </w:tcPr>
          <w:p w:rsidR="00A267E1" w:rsidRPr="00A36AB9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7030A0"/>
                <w:sz w:val="24"/>
                <w:szCs w:val="24"/>
              </w:rPr>
            </w:pPr>
            <w:r w:rsidRPr="00A36AB9">
              <w:rPr>
                <w:rFonts w:ascii="Century Gothic" w:hAnsi="Century Gothic"/>
                <w:b/>
                <w:color w:val="7030A0"/>
                <w:sz w:val="24"/>
                <w:szCs w:val="24"/>
              </w:rPr>
              <w:t>13</w:t>
            </w:r>
          </w:p>
          <w:p w:rsidR="00A267E1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</w:p>
          <w:p w:rsidR="00A267E1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</w:p>
          <w:p w:rsidR="00A267E1" w:rsidRPr="002317E7" w:rsidRDefault="00A267E1" w:rsidP="002317E7">
            <w:pPr>
              <w:spacing w:after="0" w:line="240" w:lineRule="auto"/>
              <w:jc w:val="center"/>
              <w:rPr>
                <w:rFonts w:ascii="Braggadocio" w:hAnsi="Braggadocio"/>
                <w:b/>
                <w:color w:val="7030A0"/>
                <w:sz w:val="18"/>
                <w:szCs w:val="18"/>
              </w:rPr>
            </w:pPr>
          </w:p>
          <w:p w:rsidR="00A267E1" w:rsidRPr="002317E7" w:rsidRDefault="00A267E1" w:rsidP="002317E7">
            <w:pPr>
              <w:spacing w:after="0" w:line="240" w:lineRule="auto"/>
              <w:jc w:val="center"/>
              <w:rPr>
                <w:rFonts w:ascii="Braggadocio" w:hAnsi="Braggadocio"/>
                <w:b/>
                <w:color w:val="7030A0"/>
                <w:sz w:val="24"/>
                <w:szCs w:val="24"/>
              </w:rPr>
            </w:pPr>
            <w:r w:rsidRPr="002317E7">
              <w:rPr>
                <w:rFonts w:ascii="Braggadocio" w:hAnsi="Braggadocio"/>
                <w:b/>
                <w:color w:val="7030A0"/>
                <w:sz w:val="24"/>
                <w:szCs w:val="24"/>
              </w:rPr>
              <w:t>FESTIU</w:t>
            </w:r>
          </w:p>
        </w:tc>
        <w:tc>
          <w:tcPr>
            <w:tcW w:w="2379" w:type="dxa"/>
          </w:tcPr>
          <w:p w:rsidR="00A267E1" w:rsidRPr="00A36AB9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7030A0"/>
                <w:sz w:val="24"/>
                <w:szCs w:val="24"/>
              </w:rPr>
            </w:pPr>
            <w:r w:rsidRPr="00A36AB9">
              <w:rPr>
                <w:rFonts w:ascii="Century Gothic" w:hAnsi="Century Gothic"/>
                <w:b/>
                <w:color w:val="7030A0"/>
                <w:sz w:val="24"/>
                <w:szCs w:val="24"/>
              </w:rPr>
              <w:t>14</w:t>
            </w:r>
          </w:p>
          <w:p w:rsidR="00A267E1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</w:p>
          <w:p w:rsidR="00A267E1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</w:p>
          <w:p w:rsidR="00A267E1" w:rsidRDefault="00A267E1" w:rsidP="002317E7">
            <w:pPr>
              <w:spacing w:after="0" w:line="240" w:lineRule="auto"/>
              <w:jc w:val="center"/>
              <w:rPr>
                <w:rFonts w:ascii="Braggadocio" w:hAnsi="Braggadocio"/>
                <w:b/>
                <w:color w:val="7030A0"/>
              </w:rPr>
            </w:pPr>
          </w:p>
          <w:p w:rsidR="00A267E1" w:rsidRPr="002317E7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7030A0"/>
                <w:sz w:val="24"/>
                <w:szCs w:val="24"/>
              </w:rPr>
            </w:pPr>
            <w:r w:rsidRPr="002317E7">
              <w:rPr>
                <w:rFonts w:ascii="Braggadocio" w:hAnsi="Braggadocio"/>
                <w:b/>
                <w:color w:val="7030A0"/>
                <w:sz w:val="24"/>
                <w:szCs w:val="24"/>
              </w:rPr>
              <w:t>FESTIU</w:t>
            </w:r>
          </w:p>
        </w:tc>
      </w:tr>
      <w:tr w:rsidR="00A267E1" w:rsidRPr="0019667E" w:rsidTr="002317E7">
        <w:trPr>
          <w:trHeight w:val="2076"/>
        </w:trPr>
        <w:tc>
          <w:tcPr>
            <w:tcW w:w="2038" w:type="dxa"/>
          </w:tcPr>
          <w:p w:rsidR="00A267E1" w:rsidRPr="002026D8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D89248"/>
                <w:sz w:val="24"/>
                <w:szCs w:val="24"/>
              </w:rPr>
            </w:pPr>
          </w:p>
          <w:p w:rsidR="00A267E1" w:rsidRDefault="00A267E1" w:rsidP="002317E7">
            <w:pPr>
              <w:spacing w:after="0" w:line="240" w:lineRule="auto"/>
              <w:jc w:val="center"/>
              <w:rPr>
                <w:rFonts w:ascii="Braggadocio" w:hAnsi="Braggadocio"/>
                <w:b/>
                <w:color w:val="FF0000"/>
              </w:rPr>
            </w:pPr>
          </w:p>
          <w:p w:rsidR="00A267E1" w:rsidRPr="005177EC" w:rsidRDefault="00A267E1" w:rsidP="002317E7">
            <w:pPr>
              <w:spacing w:after="0" w:line="240" w:lineRule="auto"/>
              <w:jc w:val="center"/>
              <w:rPr>
                <w:rFonts w:ascii="Braggadocio" w:hAnsi="Braggadocio"/>
                <w:b/>
                <w:color w:val="FF0000"/>
              </w:rPr>
            </w:pPr>
            <w:r w:rsidRPr="005177EC">
              <w:rPr>
                <w:rFonts w:ascii="Braggadocio" w:hAnsi="Braggadocio"/>
                <w:b/>
                <w:color w:val="FF0000"/>
              </w:rPr>
              <w:t>DILLUNS</w:t>
            </w:r>
          </w:p>
          <w:p w:rsidR="00A267E1" w:rsidRPr="005177EC" w:rsidRDefault="00A267E1" w:rsidP="002317E7">
            <w:pPr>
              <w:spacing w:after="0" w:line="240" w:lineRule="auto"/>
              <w:jc w:val="center"/>
              <w:rPr>
                <w:rFonts w:ascii="Braggadocio" w:hAnsi="Braggadocio"/>
                <w:b/>
                <w:color w:val="FF0000"/>
              </w:rPr>
            </w:pPr>
          </w:p>
          <w:p w:rsidR="00A267E1" w:rsidRPr="005177EC" w:rsidRDefault="00A267E1" w:rsidP="002317E7">
            <w:pPr>
              <w:spacing w:after="0" w:line="240" w:lineRule="auto"/>
              <w:jc w:val="center"/>
              <w:rPr>
                <w:rFonts w:ascii="Braggadocio" w:hAnsi="Braggadocio"/>
                <w:b/>
                <w:color w:val="FF0000"/>
              </w:rPr>
            </w:pPr>
            <w:r w:rsidRPr="005177EC">
              <w:rPr>
                <w:rFonts w:ascii="Braggadocio" w:hAnsi="Braggadocio"/>
                <w:b/>
                <w:color w:val="FF0000"/>
              </w:rPr>
              <w:t xml:space="preserve">DE </w:t>
            </w:r>
          </w:p>
          <w:p w:rsidR="00A267E1" w:rsidRPr="005177EC" w:rsidRDefault="00A267E1" w:rsidP="002317E7">
            <w:pPr>
              <w:spacing w:after="0" w:line="240" w:lineRule="auto"/>
              <w:jc w:val="center"/>
              <w:rPr>
                <w:rFonts w:ascii="Braggadocio" w:hAnsi="Braggadocio"/>
                <w:b/>
                <w:color w:val="FF0000"/>
              </w:rPr>
            </w:pPr>
          </w:p>
          <w:p w:rsidR="00A267E1" w:rsidRPr="002026D8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D89248"/>
                <w:sz w:val="18"/>
                <w:szCs w:val="18"/>
              </w:rPr>
            </w:pPr>
            <w:r w:rsidRPr="005177EC">
              <w:rPr>
                <w:rFonts w:ascii="Braggadocio" w:hAnsi="Braggadocio"/>
                <w:b/>
                <w:color w:val="FF0000"/>
              </w:rPr>
              <w:t>PASQUA</w:t>
            </w:r>
          </w:p>
        </w:tc>
        <w:tc>
          <w:tcPr>
            <w:tcW w:w="2280" w:type="dxa"/>
          </w:tcPr>
          <w:p w:rsidR="00A267E1" w:rsidRPr="00C92A42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18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Espaguetis a la napolitana i 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formatge ratllat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Truita de patates i  enciam, pastanaga i tomàquet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Fruita del temps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</w:p>
        </w:tc>
        <w:tc>
          <w:tcPr>
            <w:tcW w:w="2289" w:type="dxa"/>
          </w:tcPr>
          <w:p w:rsidR="00A267E1" w:rsidRPr="00C92A42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19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Brou amb estrelles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Broqueta de pit de gall d’indi al forn i         enciam, pastanaga i tomàquet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Fruita del temps</w:t>
            </w:r>
          </w:p>
        </w:tc>
        <w:tc>
          <w:tcPr>
            <w:tcW w:w="2263" w:type="dxa"/>
          </w:tcPr>
          <w:p w:rsidR="00A267E1" w:rsidRPr="00C92A42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20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Paella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(sofregit, cap de costella, salsitxes i pollastre)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Barretes de lluç i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enciam, pastanaga i tomàquet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Fruita del temps</w:t>
            </w:r>
          </w:p>
        </w:tc>
        <w:tc>
          <w:tcPr>
            <w:tcW w:w="2379" w:type="dxa"/>
          </w:tcPr>
          <w:p w:rsidR="00A267E1" w:rsidRPr="00C92A42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FF000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21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Mongetes verdes amb patates bullides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Sant Jaumets i            enciam, pastanaga i blat de moro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Iogurt de maduixa</w:t>
            </w:r>
          </w:p>
        </w:tc>
      </w:tr>
      <w:tr w:rsidR="00A267E1" w:rsidRPr="0019667E" w:rsidTr="002317E7">
        <w:trPr>
          <w:trHeight w:val="2076"/>
        </w:trPr>
        <w:tc>
          <w:tcPr>
            <w:tcW w:w="2038" w:type="dxa"/>
          </w:tcPr>
          <w:p w:rsidR="00A267E1" w:rsidRPr="00C92A42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24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Tallarines a la carbonara i formatge ratllat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Truita a la francesa i enciam, pastanaga i tomàquet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Fruita del temps</w:t>
            </w:r>
          </w:p>
        </w:tc>
        <w:tc>
          <w:tcPr>
            <w:tcW w:w="2280" w:type="dxa"/>
          </w:tcPr>
          <w:p w:rsidR="00A267E1" w:rsidRPr="00C92A42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25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Llenties estofades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(amb verdures) i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 xml:space="preserve"> arròs integral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Croquetes vegetals i enciam, pastanaga i tomàquet)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Fruita del temps</w:t>
            </w:r>
          </w:p>
        </w:tc>
        <w:tc>
          <w:tcPr>
            <w:tcW w:w="2289" w:type="dxa"/>
          </w:tcPr>
          <w:p w:rsidR="00A267E1" w:rsidRPr="00C92A42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26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 xml:space="preserve">Brou amb pasta 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de fideus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Mandonguilles de vedella i              patates fregides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Fruita del temps</w:t>
            </w:r>
          </w:p>
        </w:tc>
        <w:tc>
          <w:tcPr>
            <w:tcW w:w="2263" w:type="dxa"/>
          </w:tcPr>
          <w:p w:rsidR="00A267E1" w:rsidRPr="00C92A42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27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Crema de verdures i rostes de pà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Filet de tilàpia amb salsa agredolça i enciam, tomàquet i blat de moro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Fruita del temps</w:t>
            </w:r>
          </w:p>
        </w:tc>
        <w:tc>
          <w:tcPr>
            <w:tcW w:w="2379" w:type="dxa"/>
          </w:tcPr>
          <w:p w:rsidR="00A267E1" w:rsidRPr="00C92A42" w:rsidRDefault="00A267E1" w:rsidP="002317E7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B050"/>
                <w:sz w:val="24"/>
                <w:szCs w:val="24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24"/>
                <w:szCs w:val="24"/>
              </w:rPr>
              <w:t>28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Arròs xinés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3"/>
                <w:szCs w:val="13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3"/>
                <w:szCs w:val="13"/>
              </w:rPr>
              <w:t xml:space="preserve">(truita, pèsol, pastanaga i 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3"/>
                <w:szCs w:val="13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3"/>
                <w:szCs w:val="13"/>
              </w:rPr>
              <w:t>pernil dolç)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 xml:space="preserve">Cuixetes de pollastre 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 xml:space="preserve">al forn i 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patates xips</w:t>
            </w:r>
          </w:p>
          <w:p w:rsidR="00A267E1" w:rsidRPr="00C92A42" w:rsidRDefault="00A267E1" w:rsidP="002317E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B050"/>
                <w:sz w:val="18"/>
                <w:szCs w:val="18"/>
              </w:rPr>
            </w:pPr>
            <w:r w:rsidRPr="00C92A42">
              <w:rPr>
                <w:rFonts w:ascii="Century Gothic" w:hAnsi="Century Gothic"/>
                <w:b/>
                <w:color w:val="00B050"/>
                <w:sz w:val="18"/>
                <w:szCs w:val="18"/>
              </w:rPr>
              <w:t>Iogurt natural</w:t>
            </w:r>
          </w:p>
        </w:tc>
      </w:tr>
    </w:tbl>
    <w:p w:rsidR="00A267E1" w:rsidRDefault="00A267E1">
      <w:bookmarkStart w:id="0" w:name="_GoBack"/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" o:spid="_x0000_s1026" type="#_x0000_t75" style="position:absolute;margin-left:206.9pt;margin-top:613.45pt;width:301.35pt;height:77.1pt;z-index:251657728;visibility:visible;mso-position-horizontal-relative:text;mso-position-vertical-relative:text">
            <v:imagedata r:id="rId4" o:title="" croptop="19525f" cropbottom="19861f"/>
            <w10:wrap type="square"/>
          </v:shape>
        </w:pict>
      </w:r>
      <w:r>
        <w:rPr>
          <w:noProof/>
          <w:lang w:val="es-ES" w:eastAsia="es-ES"/>
        </w:rPr>
        <w:pict>
          <v:shape id="Imagen 3" o:spid="_x0000_s1027" type="#_x0000_t75" style="position:absolute;margin-left:-90pt;margin-top:613.6pt;width:301.35pt;height:77.1pt;z-index:251656704;visibility:visible;mso-position-horizontal-relative:text;mso-position-vertical-relative:text">
            <v:imagedata r:id="rId4" o:title="" croptop="19525f" cropbottom="19861f"/>
            <w10:wrap type="square"/>
          </v:shape>
        </w:pict>
      </w: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2" o:spid="_x0000_s1028" type="#_x0000_t202" style="position:absolute;margin-left:-26.8pt;margin-top:559.3pt;width:449.75pt;height:1in;z-index:25166080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" filled="f" stroked="f">
            <v:textbox>
              <w:txbxContent>
                <w:p w:rsidR="00A267E1" w:rsidRDefault="00A267E1"/>
              </w:txbxContent>
            </v:textbox>
            <w10:wrap type="square"/>
          </v:shape>
        </w:pict>
      </w:r>
      <w:r>
        <w:rPr>
          <w:noProof/>
          <w:lang w:val="es-ES" w:eastAsia="es-ES"/>
        </w:rPr>
        <w:pict>
          <v:shape id="5 Cuadro de texto" o:spid="_x0000_s1029" type="#_x0000_t202" style="position:absolute;margin-left:-225.7pt;margin-top:-79.65pt;width:501.95pt;height:92.55pt;z-index:25165875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" filled="f" stroked="f" strokeweight=".5pt">
            <v:textbox>
              <w:txbxContent>
                <w:p w:rsidR="00A267E1" w:rsidRPr="002C266F" w:rsidRDefault="00A267E1">
                  <w:pPr>
                    <w:rPr>
                      <w:rFonts w:ascii="Jokerman" w:hAnsi="Jokerman"/>
                      <w:color w:val="FFFFFF"/>
                      <w:sz w:val="144"/>
                      <w:lang w:val="es-ES"/>
                    </w:rPr>
                  </w:pPr>
                  <w:r w:rsidRPr="002C266F">
                    <w:rPr>
                      <w:rFonts w:ascii="Jokerman" w:hAnsi="Jokerman"/>
                      <w:color w:val="FFFFFF"/>
                      <w:sz w:val="144"/>
                      <w:lang w:val="es-ES"/>
                    </w:rPr>
                    <w:t>ABRIL 2017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Imagen 6" o:spid="_x0000_s1030" type="#_x0000_t75" style="position:absolute;margin-left:402.05pt;margin-top:-66.85pt;width:63.5pt;height:97.7pt;z-index:251659776;visibility:visible;mso-position-horizontal-relative:text;mso-position-vertical-relative:text">
            <v:imagedata r:id="rId5" o:title=""/>
            <w10:wrap type="square"/>
          </v:shape>
        </w:pict>
      </w:r>
      <w:r>
        <w:rPr>
          <w:noProof/>
          <w:lang w:val="es-ES" w:eastAsia="es-ES"/>
        </w:rPr>
        <w:pict>
          <v:shape id="Imagen 2" o:spid="_x0000_s1031" type="#_x0000_t75" style="position:absolute;margin-left:207.75pt;margin-top:-70.2pt;width:301.35pt;height:106.95pt;z-index:251655680;visibility:visible;mso-position-horizontal-relative:text;mso-position-vertical-relative:text">
            <v:imagedata r:id="rId4" o:title="" croptop="9412f" cropbottom="19861f"/>
            <w10:wrap type="square"/>
          </v:shape>
        </w:pict>
      </w:r>
      <w:r>
        <w:rPr>
          <w:noProof/>
          <w:lang w:val="es-ES" w:eastAsia="es-ES"/>
        </w:rPr>
        <w:pict>
          <v:shape id="Imagen 1" o:spid="_x0000_s1032" type="#_x0000_t75" style="position:absolute;margin-left:-85.05pt;margin-top:-69.85pt;width:301.35pt;height:106.95pt;z-index:251654656;visibility:visible;mso-position-horizontal-relative:text;mso-position-vertical-relative:text">
            <v:imagedata r:id="rId4" o:title="" croptop="9412f" cropbottom="19861f"/>
            <w10:wrap type="square"/>
          </v:shape>
        </w:pict>
      </w:r>
    </w:p>
    <w:sectPr w:rsidR="00A267E1" w:rsidSect="007034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ggadocio">
    <w:altName w:val="Bauhaus 93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Jokerman">
    <w:altName w:val="Bauhaus 93"/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CF1"/>
    <w:rsid w:val="00037D59"/>
    <w:rsid w:val="000C3CF1"/>
    <w:rsid w:val="00106ED4"/>
    <w:rsid w:val="0019667E"/>
    <w:rsid w:val="001B0AB6"/>
    <w:rsid w:val="002026D8"/>
    <w:rsid w:val="002317E7"/>
    <w:rsid w:val="002C266F"/>
    <w:rsid w:val="004157C7"/>
    <w:rsid w:val="005177EC"/>
    <w:rsid w:val="005575E7"/>
    <w:rsid w:val="00697B30"/>
    <w:rsid w:val="00703490"/>
    <w:rsid w:val="008C6150"/>
    <w:rsid w:val="00A267E1"/>
    <w:rsid w:val="00A36AB9"/>
    <w:rsid w:val="00B02088"/>
    <w:rsid w:val="00B056BB"/>
    <w:rsid w:val="00B95D64"/>
    <w:rsid w:val="00C92A42"/>
    <w:rsid w:val="00D335A3"/>
    <w:rsid w:val="00DB4237"/>
    <w:rsid w:val="00EE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F1"/>
    <w:pPr>
      <w:spacing w:after="200" w:line="276" w:lineRule="auto"/>
    </w:pPr>
    <w:rPr>
      <w:lang w:val="ca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9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667E"/>
    <w:rPr>
      <w:rFonts w:ascii="Tahoma" w:eastAsia="Times New Roman" w:hAnsi="Tahoma" w:cs="Tahoma"/>
      <w:sz w:val="16"/>
      <w:szCs w:val="16"/>
      <w:lang w:val="ca-ES"/>
    </w:rPr>
  </w:style>
  <w:style w:type="character" w:styleId="CommentReference">
    <w:name w:val="annotation reference"/>
    <w:basedOn w:val="DefaultParagraphFont"/>
    <w:uiPriority w:val="99"/>
    <w:semiHidden/>
    <w:rsid w:val="00A36AB9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36AB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36AB9"/>
    <w:rPr>
      <w:rFonts w:ascii="Calibri" w:eastAsia="Times New Roman" w:hAnsi="Calibri" w:cs="Times New Roman"/>
      <w:sz w:val="24"/>
      <w:szCs w:val="24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36A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36AB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6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313</Words>
  <Characters>1726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DILLUNS</dc:title>
  <dc:subject/>
  <dc:creator>User</dc:creator>
  <cp:keywords/>
  <dc:description/>
  <cp:lastModifiedBy>Nausica</cp:lastModifiedBy>
  <cp:revision>2</cp:revision>
  <dcterms:created xsi:type="dcterms:W3CDTF">2017-03-31T09:11:00Z</dcterms:created>
  <dcterms:modified xsi:type="dcterms:W3CDTF">2017-03-31T09:11:00Z</dcterms:modified>
</cp:coreProperties>
</file>